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6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6628"/>
      </w:tblGrid>
      <w:tr w:rsidR="006F58EF" w:rsidRPr="004922E7" w14:paraId="034F381B" w14:textId="77777777" w:rsidTr="00F5722F">
        <w:trPr>
          <w:trHeight w:val="280"/>
        </w:trPr>
        <w:tc>
          <w:tcPr>
            <w:tcW w:w="5000" w:type="pct"/>
            <w:gridSpan w:val="2"/>
            <w:vAlign w:val="center"/>
          </w:tcPr>
          <w:p w14:paraId="2B20DDFF" w14:textId="77777777" w:rsidR="00A33EF4" w:rsidRDefault="006F58EF" w:rsidP="00917A32">
            <w:pPr>
              <w:jc w:val="center"/>
              <w:rPr>
                <w:b/>
              </w:rPr>
            </w:pPr>
            <w:r w:rsidRPr="004922E7">
              <w:rPr>
                <w:b/>
              </w:rPr>
              <w:t xml:space="preserve">Учетная карта </w:t>
            </w:r>
          </w:p>
          <w:p w14:paraId="26F1592E" w14:textId="77777777" w:rsidR="006F58EF" w:rsidRPr="004922E7" w:rsidRDefault="007E3923" w:rsidP="00917A32">
            <w:pPr>
              <w:jc w:val="center"/>
              <w:rPr>
                <w:b/>
              </w:rPr>
            </w:pPr>
            <w:r w:rsidRPr="00B95AFA">
              <w:rPr>
                <w:b/>
                <w:sz w:val="20"/>
                <w:szCs w:val="20"/>
              </w:rPr>
              <w:t xml:space="preserve">федерального автономного учреждения дополнительного профессионального образования "Самарский учебный </w:t>
            </w:r>
            <w:r w:rsidRPr="007A037C">
              <w:rPr>
                <w:b/>
                <w:sz w:val="20"/>
                <w:szCs w:val="20"/>
                <w:u w:val="single"/>
              </w:rPr>
              <w:t>центр федеральной противопожарной службы"</w:t>
            </w:r>
          </w:p>
          <w:p w14:paraId="13F6EF83" w14:textId="77777777" w:rsidR="00A33EF4" w:rsidRPr="004922E7" w:rsidRDefault="00A33EF4" w:rsidP="00917A32">
            <w:pPr>
              <w:jc w:val="center"/>
              <w:rPr>
                <w:vertAlign w:val="superscript"/>
              </w:rPr>
            </w:pPr>
            <w:r w:rsidRPr="004922E7">
              <w:rPr>
                <w:b/>
                <w:vertAlign w:val="superscript"/>
              </w:rPr>
              <w:t>(наименование учреждения)</w:t>
            </w:r>
          </w:p>
        </w:tc>
      </w:tr>
      <w:tr w:rsidR="006F58EF" w:rsidRPr="004922E7" w14:paraId="004889A1" w14:textId="77777777" w:rsidTr="007A037C">
        <w:trPr>
          <w:trHeight w:val="1382"/>
        </w:trPr>
        <w:tc>
          <w:tcPr>
            <w:tcW w:w="1984" w:type="pct"/>
            <w:vAlign w:val="center"/>
          </w:tcPr>
          <w:p w14:paraId="11280A2D" w14:textId="77777777" w:rsidR="006F58EF" w:rsidRPr="007A037C" w:rsidRDefault="006F58EF" w:rsidP="006F58EF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Название организации</w:t>
            </w:r>
          </w:p>
        </w:tc>
        <w:tc>
          <w:tcPr>
            <w:tcW w:w="3016" w:type="pct"/>
            <w:vAlign w:val="center"/>
          </w:tcPr>
          <w:p w14:paraId="481B13D3" w14:textId="77777777" w:rsidR="00B931E1" w:rsidRPr="007A037C" w:rsidRDefault="00B931E1" w:rsidP="006F58EF">
            <w:pPr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Полное наименование:</w:t>
            </w:r>
          </w:p>
          <w:p w14:paraId="51D46E54" w14:textId="77777777" w:rsidR="004922E7" w:rsidRPr="007A037C" w:rsidRDefault="007E3923" w:rsidP="006F58EF">
            <w:pPr>
              <w:rPr>
                <w:sz w:val="20"/>
                <w:szCs w:val="20"/>
              </w:rPr>
            </w:pPr>
            <w:r w:rsidRPr="007A037C">
              <w:rPr>
                <w:b/>
                <w:sz w:val="20"/>
                <w:szCs w:val="20"/>
              </w:rPr>
              <w:t>федерального автономного учреждения дополнительного профессионального образования "Самарский учебный центр федеральной противопожарной службы"</w:t>
            </w:r>
          </w:p>
          <w:p w14:paraId="5D995CD6" w14:textId="77777777" w:rsidR="006F58EF" w:rsidRPr="007A037C" w:rsidRDefault="00B931E1" w:rsidP="006F58EF">
            <w:pPr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С</w:t>
            </w:r>
            <w:r w:rsidR="006F58EF" w:rsidRPr="007A037C">
              <w:rPr>
                <w:sz w:val="20"/>
                <w:szCs w:val="20"/>
              </w:rPr>
              <w:t xml:space="preserve">окращенное наименование: </w:t>
            </w:r>
          </w:p>
          <w:p w14:paraId="5F8B7327" w14:textId="77777777" w:rsidR="007E3923" w:rsidRPr="007A037C" w:rsidRDefault="007E3923" w:rsidP="007E3923">
            <w:pPr>
              <w:jc w:val="both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 xml:space="preserve">ФАУ ДПО Самарский учебный центр ФПС </w:t>
            </w:r>
          </w:p>
          <w:p w14:paraId="03CD9136" w14:textId="77777777" w:rsidR="007E3923" w:rsidRPr="007A037C" w:rsidRDefault="007E3923" w:rsidP="006F58EF">
            <w:pPr>
              <w:rPr>
                <w:sz w:val="20"/>
                <w:szCs w:val="20"/>
              </w:rPr>
            </w:pPr>
          </w:p>
        </w:tc>
      </w:tr>
      <w:tr w:rsidR="006F58EF" w:rsidRPr="004922E7" w14:paraId="14F3B1FB" w14:textId="77777777" w:rsidTr="00770889">
        <w:trPr>
          <w:trHeight w:val="279"/>
        </w:trPr>
        <w:tc>
          <w:tcPr>
            <w:tcW w:w="1984" w:type="pct"/>
            <w:vAlign w:val="center"/>
          </w:tcPr>
          <w:p w14:paraId="79D4A420" w14:textId="77777777" w:rsidR="006F58EF" w:rsidRPr="007A037C" w:rsidRDefault="006F58EF" w:rsidP="006F58EF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ИНН/КПП</w:t>
            </w:r>
          </w:p>
        </w:tc>
        <w:tc>
          <w:tcPr>
            <w:tcW w:w="3016" w:type="pct"/>
            <w:vAlign w:val="center"/>
          </w:tcPr>
          <w:p w14:paraId="6DA95A22" w14:textId="77777777" w:rsidR="006F58EF" w:rsidRPr="007A037C" w:rsidRDefault="007E3923" w:rsidP="00B931E1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6317014028/631701001</w:t>
            </w:r>
          </w:p>
        </w:tc>
      </w:tr>
      <w:tr w:rsidR="006F58EF" w:rsidRPr="004922E7" w14:paraId="3FD42DCD" w14:textId="77777777" w:rsidTr="00770889">
        <w:trPr>
          <w:trHeight w:val="279"/>
        </w:trPr>
        <w:tc>
          <w:tcPr>
            <w:tcW w:w="1984" w:type="pct"/>
            <w:tcBorders>
              <w:bottom w:val="single" w:sz="12" w:space="0" w:color="auto"/>
            </w:tcBorders>
            <w:vAlign w:val="center"/>
          </w:tcPr>
          <w:p w14:paraId="63FFA5C0" w14:textId="77777777" w:rsidR="006F58EF" w:rsidRPr="007A037C" w:rsidRDefault="006F58EF" w:rsidP="006F58EF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3016" w:type="pct"/>
            <w:tcBorders>
              <w:bottom w:val="single" w:sz="12" w:space="0" w:color="auto"/>
            </w:tcBorders>
            <w:vAlign w:val="center"/>
          </w:tcPr>
          <w:p w14:paraId="6186A019" w14:textId="77777777" w:rsidR="007E3923" w:rsidRPr="007A037C" w:rsidRDefault="007E3923" w:rsidP="007E3923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 xml:space="preserve">443099, Самарская область, г.  Самара, Самарский район,   </w:t>
            </w:r>
          </w:p>
          <w:p w14:paraId="04B8C7C3" w14:textId="77777777" w:rsidR="006F58EF" w:rsidRPr="007A037C" w:rsidRDefault="007E3923" w:rsidP="007E3923">
            <w:pPr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 xml:space="preserve"> ул. Крупской,16</w:t>
            </w:r>
          </w:p>
        </w:tc>
      </w:tr>
      <w:tr w:rsidR="00F5722F" w:rsidRPr="004922E7" w14:paraId="7FAC36F6" w14:textId="77777777" w:rsidTr="00770889">
        <w:trPr>
          <w:trHeight w:val="279"/>
        </w:trPr>
        <w:tc>
          <w:tcPr>
            <w:tcW w:w="19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DE086" w14:textId="77777777" w:rsidR="00F5722F" w:rsidRPr="007A037C" w:rsidRDefault="00F5722F" w:rsidP="004922E7">
            <w:pPr>
              <w:tabs>
                <w:tab w:val="left" w:pos="700"/>
              </w:tabs>
              <w:rPr>
                <w:color w:val="FF0000"/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 xml:space="preserve">УФК по </w:t>
            </w:r>
            <w:r w:rsidR="004922E7" w:rsidRPr="007A037C">
              <w:rPr>
                <w:sz w:val="20"/>
                <w:szCs w:val="20"/>
              </w:rPr>
              <w:t>…</w:t>
            </w:r>
            <w:r w:rsidRPr="007A037C">
              <w:rPr>
                <w:sz w:val="20"/>
                <w:szCs w:val="20"/>
              </w:rPr>
              <w:t xml:space="preserve"> (лицевой счет учреждения)</w:t>
            </w:r>
          </w:p>
        </w:tc>
        <w:tc>
          <w:tcPr>
            <w:tcW w:w="30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B405B" w14:textId="77777777" w:rsidR="005533B2" w:rsidRPr="007A037C" w:rsidRDefault="005533B2" w:rsidP="004922E7">
            <w:pPr>
              <w:rPr>
                <w:color w:val="FF0000"/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 xml:space="preserve">УФК по Самарской области </w:t>
            </w:r>
            <w:proofErr w:type="spellStart"/>
            <w:r w:rsidRPr="007A037C">
              <w:rPr>
                <w:sz w:val="20"/>
                <w:szCs w:val="20"/>
              </w:rPr>
              <w:t>г.Самара</w:t>
            </w:r>
            <w:proofErr w:type="spellEnd"/>
            <w:r w:rsidRPr="007A037C">
              <w:rPr>
                <w:color w:val="FF0000"/>
                <w:sz w:val="20"/>
                <w:szCs w:val="20"/>
              </w:rPr>
              <w:t xml:space="preserve"> </w:t>
            </w:r>
          </w:p>
          <w:p w14:paraId="2170CE6F" w14:textId="77777777" w:rsidR="00F5722F" w:rsidRPr="007A037C" w:rsidRDefault="005533B2" w:rsidP="005533B2">
            <w:pPr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л/с 30426</w:t>
            </w:r>
            <w:r w:rsidRPr="007A037C">
              <w:rPr>
                <w:sz w:val="20"/>
                <w:szCs w:val="20"/>
                <w:lang w:val="en-US"/>
              </w:rPr>
              <w:t>B</w:t>
            </w:r>
            <w:r w:rsidRPr="007A037C">
              <w:rPr>
                <w:sz w:val="20"/>
                <w:szCs w:val="20"/>
              </w:rPr>
              <w:t>03620</w:t>
            </w:r>
          </w:p>
        </w:tc>
      </w:tr>
      <w:tr w:rsidR="00F5722F" w:rsidRPr="004922E7" w14:paraId="03874FF0" w14:textId="77777777" w:rsidTr="00770889">
        <w:trPr>
          <w:trHeight w:val="279"/>
        </w:trPr>
        <w:tc>
          <w:tcPr>
            <w:tcW w:w="1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575E1" w14:textId="77777777" w:rsidR="00F5722F" w:rsidRPr="007A037C" w:rsidRDefault="00F5722F" w:rsidP="004922E7">
            <w:pPr>
              <w:tabs>
                <w:tab w:val="left" w:pos="700"/>
              </w:tabs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УФК по</w:t>
            </w:r>
            <w:r w:rsidR="004922E7" w:rsidRPr="007A037C">
              <w:rPr>
                <w:sz w:val="20"/>
                <w:szCs w:val="20"/>
              </w:rPr>
              <w:t xml:space="preserve"> … </w:t>
            </w:r>
            <w:r w:rsidRPr="007A037C">
              <w:rPr>
                <w:sz w:val="20"/>
                <w:szCs w:val="20"/>
              </w:rPr>
              <w:t>(отдельный лицевой счет учреждения)</w:t>
            </w:r>
          </w:p>
        </w:tc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47EB9E" w14:textId="77777777" w:rsidR="004922E7" w:rsidRPr="007A037C" w:rsidRDefault="005533B2" w:rsidP="004922E7">
            <w:pPr>
              <w:rPr>
                <w:color w:val="FF0000"/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 xml:space="preserve">УФК по Самарской области </w:t>
            </w:r>
            <w:proofErr w:type="spellStart"/>
            <w:r w:rsidRPr="007A037C">
              <w:rPr>
                <w:sz w:val="20"/>
                <w:szCs w:val="20"/>
              </w:rPr>
              <w:t>г.Самара</w:t>
            </w:r>
            <w:proofErr w:type="spellEnd"/>
            <w:r w:rsidRPr="007A037C">
              <w:rPr>
                <w:color w:val="FF0000"/>
                <w:sz w:val="20"/>
                <w:szCs w:val="20"/>
              </w:rPr>
              <w:t xml:space="preserve"> </w:t>
            </w:r>
          </w:p>
          <w:p w14:paraId="7826CCAF" w14:textId="77777777" w:rsidR="00F5722F" w:rsidRPr="007A037C" w:rsidRDefault="00F5722F" w:rsidP="004922E7">
            <w:pPr>
              <w:rPr>
                <w:color w:val="FF0000"/>
                <w:sz w:val="20"/>
                <w:szCs w:val="20"/>
              </w:rPr>
            </w:pPr>
            <w:r w:rsidRPr="007A037C">
              <w:rPr>
                <w:color w:val="FF0000"/>
                <w:sz w:val="20"/>
                <w:szCs w:val="20"/>
              </w:rPr>
              <w:t xml:space="preserve"> </w:t>
            </w:r>
            <w:r w:rsidR="005533B2" w:rsidRPr="007A037C">
              <w:rPr>
                <w:sz w:val="20"/>
                <w:szCs w:val="20"/>
              </w:rPr>
              <w:t xml:space="preserve"> л/с 31426</w:t>
            </w:r>
            <w:r w:rsidR="005533B2" w:rsidRPr="007A037C">
              <w:rPr>
                <w:sz w:val="20"/>
                <w:szCs w:val="20"/>
                <w:lang w:val="en-US"/>
              </w:rPr>
              <w:t>B</w:t>
            </w:r>
            <w:r w:rsidR="005533B2" w:rsidRPr="007A037C">
              <w:rPr>
                <w:sz w:val="20"/>
                <w:szCs w:val="20"/>
              </w:rPr>
              <w:t>03620</w:t>
            </w:r>
          </w:p>
        </w:tc>
      </w:tr>
      <w:tr w:rsidR="00F5722F" w:rsidRPr="004922E7" w14:paraId="16E05A91" w14:textId="77777777" w:rsidTr="00770889">
        <w:trPr>
          <w:trHeight w:val="279"/>
        </w:trPr>
        <w:tc>
          <w:tcPr>
            <w:tcW w:w="1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24F20" w14:textId="77777777" w:rsidR="00F5722F" w:rsidRPr="007A037C" w:rsidRDefault="00F5722F" w:rsidP="00F5722F">
            <w:pPr>
              <w:tabs>
                <w:tab w:val="left" w:pos="700"/>
              </w:tabs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Казначейский счет</w:t>
            </w:r>
          </w:p>
        </w:tc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26D85" w14:textId="77777777" w:rsidR="00F5722F" w:rsidRPr="007A037C" w:rsidRDefault="00627246" w:rsidP="00F5722F">
            <w:pPr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03214643000000014200</w:t>
            </w:r>
          </w:p>
        </w:tc>
      </w:tr>
      <w:tr w:rsidR="00F5722F" w:rsidRPr="004922E7" w14:paraId="4650AFE2" w14:textId="77777777" w:rsidTr="007A037C">
        <w:trPr>
          <w:trHeight w:val="280"/>
        </w:trPr>
        <w:tc>
          <w:tcPr>
            <w:tcW w:w="1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1896" w14:textId="77777777" w:rsidR="00F5722F" w:rsidRPr="007A037C" w:rsidRDefault="00F5722F" w:rsidP="00F5722F">
            <w:pPr>
              <w:tabs>
                <w:tab w:val="left" w:pos="700"/>
              </w:tabs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БИК</w:t>
            </w:r>
            <w:r w:rsidR="004922E7" w:rsidRPr="007A037C">
              <w:rPr>
                <w:sz w:val="20"/>
                <w:szCs w:val="20"/>
              </w:rPr>
              <w:t xml:space="preserve"> ТОФК</w:t>
            </w:r>
          </w:p>
        </w:tc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EF6E7" w14:textId="77777777" w:rsidR="00627246" w:rsidRPr="007A037C" w:rsidRDefault="00627246" w:rsidP="00627246">
            <w:pPr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013601205</w:t>
            </w:r>
          </w:p>
          <w:p w14:paraId="6632CF89" w14:textId="77777777" w:rsidR="00F5722F" w:rsidRPr="007A037C" w:rsidRDefault="00F5722F" w:rsidP="00F5722F">
            <w:pPr>
              <w:tabs>
                <w:tab w:val="left" w:pos="700"/>
              </w:tabs>
              <w:rPr>
                <w:sz w:val="20"/>
                <w:szCs w:val="20"/>
              </w:rPr>
            </w:pPr>
          </w:p>
        </w:tc>
      </w:tr>
      <w:tr w:rsidR="00F5722F" w:rsidRPr="004922E7" w14:paraId="26F00C75" w14:textId="77777777" w:rsidTr="00770889">
        <w:trPr>
          <w:trHeight w:val="279"/>
        </w:trPr>
        <w:tc>
          <w:tcPr>
            <w:tcW w:w="1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84745" w14:textId="77777777" w:rsidR="00F5722F" w:rsidRPr="007A037C" w:rsidRDefault="00F5722F" w:rsidP="00F5722F">
            <w:pPr>
              <w:tabs>
                <w:tab w:val="left" w:pos="700"/>
              </w:tabs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Наименование банка</w:t>
            </w:r>
          </w:p>
        </w:tc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52F78F" w14:textId="77777777" w:rsidR="00F5722F" w:rsidRPr="007A037C" w:rsidRDefault="00627246" w:rsidP="004922E7">
            <w:pPr>
              <w:rPr>
                <w:sz w:val="20"/>
                <w:szCs w:val="20"/>
              </w:rPr>
            </w:pPr>
            <w:r w:rsidRPr="007A037C">
              <w:rPr>
                <w:color w:val="000000"/>
                <w:sz w:val="20"/>
                <w:szCs w:val="20"/>
              </w:rPr>
              <w:t>Операционно-кассовый центр № 2 Волго-Вятского главного управления Центрального банка Российской Федерации/</w:t>
            </w:r>
            <w:r w:rsidRPr="007A037C">
              <w:rPr>
                <w:sz w:val="20"/>
                <w:szCs w:val="20"/>
              </w:rPr>
              <w:t xml:space="preserve">УФК по Самарской области </w:t>
            </w:r>
            <w:proofErr w:type="spellStart"/>
            <w:r w:rsidRPr="007A037C">
              <w:rPr>
                <w:sz w:val="20"/>
                <w:szCs w:val="20"/>
              </w:rPr>
              <w:t>г.Самара</w:t>
            </w:r>
            <w:proofErr w:type="spellEnd"/>
          </w:p>
        </w:tc>
      </w:tr>
      <w:tr w:rsidR="00F5722F" w:rsidRPr="004922E7" w14:paraId="08FD83B5" w14:textId="77777777" w:rsidTr="00770889">
        <w:trPr>
          <w:trHeight w:val="279"/>
        </w:trPr>
        <w:tc>
          <w:tcPr>
            <w:tcW w:w="198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1AA05F" w14:textId="77777777" w:rsidR="00F5722F" w:rsidRPr="007A037C" w:rsidRDefault="00F5722F" w:rsidP="00F5722F">
            <w:pPr>
              <w:tabs>
                <w:tab w:val="left" w:pos="700"/>
              </w:tabs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Единый казначейский счет</w:t>
            </w:r>
          </w:p>
        </w:tc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73B5F" w14:textId="77777777" w:rsidR="00F5722F" w:rsidRPr="007A037C" w:rsidRDefault="005533B2" w:rsidP="004922E7">
            <w:pPr>
              <w:rPr>
                <w:sz w:val="20"/>
                <w:szCs w:val="20"/>
              </w:rPr>
            </w:pPr>
            <w:r w:rsidRPr="007A037C">
              <w:rPr>
                <w:b/>
                <w:sz w:val="20"/>
                <w:szCs w:val="20"/>
              </w:rPr>
              <w:t>40102810545370000036</w:t>
            </w:r>
          </w:p>
        </w:tc>
      </w:tr>
      <w:tr w:rsidR="00D6240D" w:rsidRPr="004922E7" w14:paraId="6BEE41E5" w14:textId="77777777" w:rsidTr="00770889">
        <w:trPr>
          <w:trHeight w:val="279"/>
        </w:trPr>
        <w:tc>
          <w:tcPr>
            <w:tcW w:w="19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6237" w14:textId="77777777" w:rsidR="00D6240D" w:rsidRPr="007A037C" w:rsidRDefault="00D6240D" w:rsidP="00770889">
            <w:pPr>
              <w:tabs>
                <w:tab w:val="left" w:pos="700"/>
              </w:tabs>
              <w:rPr>
                <w:color w:val="FF0000"/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 xml:space="preserve">УФК по </w:t>
            </w:r>
            <w:r w:rsidR="00770889" w:rsidRPr="007A037C">
              <w:rPr>
                <w:sz w:val="20"/>
                <w:szCs w:val="20"/>
              </w:rPr>
              <w:t>…</w:t>
            </w:r>
            <w:r w:rsidR="00711229" w:rsidRPr="007A037C">
              <w:rPr>
                <w:sz w:val="20"/>
                <w:szCs w:val="20"/>
              </w:rPr>
              <w:t xml:space="preserve"> (лицевой счет для учета операций со средствами юридических лиц при казначейском сопровождении)</w:t>
            </w:r>
          </w:p>
        </w:tc>
        <w:tc>
          <w:tcPr>
            <w:tcW w:w="30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6E98F1" w14:textId="77777777" w:rsidR="00D6240D" w:rsidRPr="007A037C" w:rsidRDefault="00D6240D" w:rsidP="004922E7">
            <w:pPr>
              <w:rPr>
                <w:color w:val="FF0000"/>
                <w:sz w:val="20"/>
                <w:szCs w:val="20"/>
              </w:rPr>
            </w:pPr>
          </w:p>
        </w:tc>
      </w:tr>
      <w:tr w:rsidR="00D6240D" w:rsidRPr="004922E7" w14:paraId="5D02B3A6" w14:textId="77777777" w:rsidTr="00770889">
        <w:trPr>
          <w:trHeight w:val="279"/>
        </w:trPr>
        <w:tc>
          <w:tcPr>
            <w:tcW w:w="1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2EC86" w14:textId="77777777" w:rsidR="00D6240D" w:rsidRPr="007A037C" w:rsidRDefault="00D6240D" w:rsidP="006F58EF">
            <w:pPr>
              <w:tabs>
                <w:tab w:val="left" w:pos="700"/>
              </w:tabs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Казначейский счет</w:t>
            </w:r>
          </w:p>
        </w:tc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88DC0" w14:textId="77777777" w:rsidR="00D6240D" w:rsidRPr="007A037C" w:rsidRDefault="00D6240D" w:rsidP="002F1D20">
            <w:pPr>
              <w:rPr>
                <w:color w:val="FF0000"/>
                <w:sz w:val="20"/>
                <w:szCs w:val="20"/>
              </w:rPr>
            </w:pPr>
          </w:p>
        </w:tc>
      </w:tr>
      <w:tr w:rsidR="00D6240D" w:rsidRPr="004922E7" w14:paraId="1EEFFA96" w14:textId="77777777" w:rsidTr="00770889">
        <w:trPr>
          <w:trHeight w:val="279"/>
        </w:trPr>
        <w:tc>
          <w:tcPr>
            <w:tcW w:w="1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2CA49" w14:textId="77777777" w:rsidR="00D6240D" w:rsidRPr="007A037C" w:rsidRDefault="00D6240D" w:rsidP="00D6240D">
            <w:pPr>
              <w:tabs>
                <w:tab w:val="left" w:pos="700"/>
              </w:tabs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БИК</w:t>
            </w:r>
            <w:r w:rsidR="00770889" w:rsidRPr="007A037C">
              <w:rPr>
                <w:sz w:val="20"/>
                <w:szCs w:val="20"/>
              </w:rPr>
              <w:t xml:space="preserve"> ТОФК</w:t>
            </w:r>
          </w:p>
        </w:tc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072A56" w14:textId="77777777" w:rsidR="00D6240D" w:rsidRPr="007A037C" w:rsidRDefault="00D6240D" w:rsidP="00D6240D">
            <w:pPr>
              <w:tabs>
                <w:tab w:val="left" w:pos="700"/>
              </w:tabs>
              <w:rPr>
                <w:color w:val="FF0000"/>
                <w:sz w:val="20"/>
                <w:szCs w:val="20"/>
              </w:rPr>
            </w:pPr>
          </w:p>
        </w:tc>
      </w:tr>
      <w:tr w:rsidR="00D6240D" w:rsidRPr="004922E7" w14:paraId="6491D2EB" w14:textId="77777777" w:rsidTr="00770889">
        <w:trPr>
          <w:trHeight w:val="279"/>
        </w:trPr>
        <w:tc>
          <w:tcPr>
            <w:tcW w:w="1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220F" w14:textId="77777777" w:rsidR="00D6240D" w:rsidRPr="007A037C" w:rsidRDefault="00D6240D" w:rsidP="00D6240D">
            <w:pPr>
              <w:tabs>
                <w:tab w:val="left" w:pos="700"/>
              </w:tabs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Наименование банка</w:t>
            </w:r>
          </w:p>
        </w:tc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C083EC" w14:textId="77777777" w:rsidR="00D6240D" w:rsidRPr="007A037C" w:rsidRDefault="00D6240D" w:rsidP="004922E7">
            <w:pPr>
              <w:rPr>
                <w:color w:val="FF0000"/>
                <w:sz w:val="20"/>
                <w:szCs w:val="20"/>
              </w:rPr>
            </w:pPr>
          </w:p>
        </w:tc>
      </w:tr>
      <w:tr w:rsidR="00D6240D" w:rsidRPr="004922E7" w14:paraId="1CDC483C" w14:textId="77777777" w:rsidTr="00770889">
        <w:trPr>
          <w:trHeight w:val="279"/>
        </w:trPr>
        <w:tc>
          <w:tcPr>
            <w:tcW w:w="198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556793" w14:textId="77777777" w:rsidR="00D6240D" w:rsidRPr="007A037C" w:rsidRDefault="00D6240D" w:rsidP="00D6240D">
            <w:pPr>
              <w:tabs>
                <w:tab w:val="left" w:pos="700"/>
              </w:tabs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Единый казначейский счет</w:t>
            </w:r>
          </w:p>
        </w:tc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342F3" w14:textId="77777777" w:rsidR="00D6240D" w:rsidRPr="007A037C" w:rsidRDefault="00D6240D" w:rsidP="005533B2">
            <w:pPr>
              <w:rPr>
                <w:sz w:val="20"/>
                <w:szCs w:val="20"/>
              </w:rPr>
            </w:pPr>
          </w:p>
        </w:tc>
      </w:tr>
      <w:tr w:rsidR="00D6240D" w:rsidRPr="004922E7" w14:paraId="2B870158" w14:textId="77777777" w:rsidTr="00770889">
        <w:trPr>
          <w:trHeight w:val="279"/>
        </w:trPr>
        <w:tc>
          <w:tcPr>
            <w:tcW w:w="1984" w:type="pct"/>
            <w:tcBorders>
              <w:top w:val="single" w:sz="12" w:space="0" w:color="auto"/>
            </w:tcBorders>
            <w:vAlign w:val="center"/>
          </w:tcPr>
          <w:p w14:paraId="49CBE543" w14:textId="77777777" w:rsidR="00D6240D" w:rsidRPr="007A037C" w:rsidRDefault="00D6240D" w:rsidP="00D6240D">
            <w:pPr>
              <w:tabs>
                <w:tab w:val="left" w:pos="700"/>
              </w:tabs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Система налогообложения</w:t>
            </w:r>
          </w:p>
        </w:tc>
        <w:tc>
          <w:tcPr>
            <w:tcW w:w="3016" w:type="pct"/>
            <w:tcBorders>
              <w:top w:val="single" w:sz="12" w:space="0" w:color="auto"/>
            </w:tcBorders>
            <w:vAlign w:val="center"/>
          </w:tcPr>
          <w:p w14:paraId="2E270F69" w14:textId="77777777" w:rsidR="00D6240D" w:rsidRPr="007A037C" w:rsidRDefault="00D6240D" w:rsidP="00D6240D">
            <w:pPr>
              <w:tabs>
                <w:tab w:val="left" w:pos="700"/>
              </w:tabs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Общая</w:t>
            </w:r>
          </w:p>
        </w:tc>
      </w:tr>
      <w:tr w:rsidR="00D6240D" w:rsidRPr="004922E7" w14:paraId="162153EB" w14:textId="77777777" w:rsidTr="00770889">
        <w:trPr>
          <w:trHeight w:val="279"/>
        </w:trPr>
        <w:tc>
          <w:tcPr>
            <w:tcW w:w="1984" w:type="pct"/>
            <w:vAlign w:val="center"/>
          </w:tcPr>
          <w:p w14:paraId="754B4A68" w14:textId="77777777" w:rsidR="00D6240D" w:rsidRPr="007A037C" w:rsidRDefault="00D6240D" w:rsidP="00F5722F">
            <w:pPr>
              <w:keepLines/>
              <w:spacing w:line="200" w:lineRule="atLeast"/>
              <w:ind w:right="33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Свидетельство о постановке на учет (дата, серия, номер)</w:t>
            </w:r>
          </w:p>
        </w:tc>
        <w:tc>
          <w:tcPr>
            <w:tcW w:w="3016" w:type="pct"/>
            <w:vAlign w:val="center"/>
          </w:tcPr>
          <w:p w14:paraId="647275E2" w14:textId="77777777" w:rsidR="00D6240D" w:rsidRPr="007A037C" w:rsidRDefault="005533B2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30.01.1985 г.  серия 63 № 006219040</w:t>
            </w:r>
          </w:p>
        </w:tc>
      </w:tr>
      <w:tr w:rsidR="00D6240D" w:rsidRPr="004922E7" w14:paraId="1743694E" w14:textId="77777777" w:rsidTr="00770889">
        <w:trPr>
          <w:trHeight w:val="279"/>
        </w:trPr>
        <w:tc>
          <w:tcPr>
            <w:tcW w:w="1984" w:type="pct"/>
            <w:vAlign w:val="center"/>
          </w:tcPr>
          <w:p w14:paraId="179D18AB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ОГРН</w:t>
            </w:r>
          </w:p>
        </w:tc>
        <w:tc>
          <w:tcPr>
            <w:tcW w:w="3016" w:type="pct"/>
            <w:vAlign w:val="center"/>
          </w:tcPr>
          <w:p w14:paraId="00C817BD" w14:textId="77777777" w:rsidR="00D6240D" w:rsidRPr="007A037C" w:rsidRDefault="005533B2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1026301424500</w:t>
            </w:r>
          </w:p>
        </w:tc>
      </w:tr>
      <w:tr w:rsidR="00D6240D" w:rsidRPr="004922E7" w14:paraId="0B71DB8A" w14:textId="77777777" w:rsidTr="00770889">
        <w:trPr>
          <w:trHeight w:val="268"/>
        </w:trPr>
        <w:tc>
          <w:tcPr>
            <w:tcW w:w="1984" w:type="pct"/>
            <w:vAlign w:val="center"/>
          </w:tcPr>
          <w:p w14:paraId="102B9F4B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Регистрационный ПФ</w:t>
            </w:r>
          </w:p>
        </w:tc>
        <w:tc>
          <w:tcPr>
            <w:tcW w:w="3016" w:type="pct"/>
            <w:vAlign w:val="center"/>
          </w:tcPr>
          <w:p w14:paraId="748AC9EF" w14:textId="77777777" w:rsidR="00D6240D" w:rsidRPr="007A037C" w:rsidRDefault="001B327C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1109674414</w:t>
            </w:r>
          </w:p>
        </w:tc>
      </w:tr>
      <w:tr w:rsidR="00D6240D" w:rsidRPr="004922E7" w14:paraId="5DE12956" w14:textId="77777777" w:rsidTr="00770889">
        <w:trPr>
          <w:trHeight w:val="279"/>
        </w:trPr>
        <w:tc>
          <w:tcPr>
            <w:tcW w:w="1984" w:type="pct"/>
            <w:vAlign w:val="center"/>
          </w:tcPr>
          <w:p w14:paraId="29FFE2D3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Регистрационный ФCC,</w:t>
            </w:r>
          </w:p>
          <w:p w14:paraId="58AD7A23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код подчиненности</w:t>
            </w:r>
          </w:p>
        </w:tc>
        <w:tc>
          <w:tcPr>
            <w:tcW w:w="3016" w:type="pct"/>
            <w:vAlign w:val="center"/>
          </w:tcPr>
          <w:p w14:paraId="1233877B" w14:textId="77777777" w:rsidR="00D6240D" w:rsidRPr="007A037C" w:rsidRDefault="001B327C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6307000461</w:t>
            </w:r>
          </w:p>
        </w:tc>
      </w:tr>
      <w:tr w:rsidR="00D6240D" w:rsidRPr="004922E7" w14:paraId="039AFD74" w14:textId="77777777" w:rsidTr="00770889">
        <w:trPr>
          <w:trHeight w:val="279"/>
        </w:trPr>
        <w:tc>
          <w:tcPr>
            <w:tcW w:w="1984" w:type="pct"/>
            <w:vAlign w:val="center"/>
          </w:tcPr>
          <w:p w14:paraId="21FBB62A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 xml:space="preserve">ОКВЭД, </w:t>
            </w:r>
          </w:p>
          <w:p w14:paraId="50882EA4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</w:p>
          <w:p w14:paraId="13722B10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</w:p>
          <w:p w14:paraId="1DEAC45B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в т. ч.  ОКВЭД основной</w:t>
            </w:r>
          </w:p>
        </w:tc>
        <w:tc>
          <w:tcPr>
            <w:tcW w:w="3016" w:type="pct"/>
            <w:vAlign w:val="center"/>
          </w:tcPr>
          <w:p w14:paraId="527B8BBB" w14:textId="77777777" w:rsidR="005533B2" w:rsidRPr="007A037C" w:rsidRDefault="005533B2" w:rsidP="005533B2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18,20;45.20;47.78.3;49.31;49.41.1;49.41.2;55.10;55.90;56.10.1;</w:t>
            </w:r>
          </w:p>
          <w:p w14:paraId="68AC795F" w14:textId="77777777" w:rsidR="005533B2" w:rsidRPr="007A037C" w:rsidRDefault="005533B2" w:rsidP="005533B2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56.29.2;58.11.1;62.01;62.02;68.20;68.20.1;71.20.9;80.20;84.25;</w:t>
            </w:r>
          </w:p>
          <w:p w14:paraId="3BB915B1" w14:textId="77777777" w:rsidR="005533B2" w:rsidRPr="007A037C" w:rsidRDefault="005533B2" w:rsidP="005533B2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84.25.1;84.25.9;85.30;85.41;85.42.1;85.42.2;85.42.9;86.21;91.02; 93.11;</w:t>
            </w:r>
          </w:p>
          <w:p w14:paraId="4681FB85" w14:textId="77777777" w:rsidR="00D6240D" w:rsidRPr="007A037C" w:rsidRDefault="005533B2" w:rsidP="005533B2">
            <w:pPr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85.42</w:t>
            </w:r>
          </w:p>
        </w:tc>
      </w:tr>
      <w:tr w:rsidR="00D6240D" w:rsidRPr="004922E7" w14:paraId="244DA07E" w14:textId="77777777" w:rsidTr="00770889">
        <w:trPr>
          <w:trHeight w:val="288"/>
        </w:trPr>
        <w:tc>
          <w:tcPr>
            <w:tcW w:w="1984" w:type="pct"/>
            <w:vAlign w:val="center"/>
          </w:tcPr>
          <w:p w14:paraId="6BFA0056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ОКОПФ</w:t>
            </w:r>
          </w:p>
        </w:tc>
        <w:tc>
          <w:tcPr>
            <w:tcW w:w="3016" w:type="pct"/>
            <w:vAlign w:val="center"/>
          </w:tcPr>
          <w:p w14:paraId="70EBE218" w14:textId="77777777" w:rsidR="00D6240D" w:rsidRPr="007A037C" w:rsidRDefault="005533B2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75101</w:t>
            </w:r>
          </w:p>
        </w:tc>
      </w:tr>
      <w:tr w:rsidR="00D6240D" w:rsidRPr="004922E7" w14:paraId="0AEF7239" w14:textId="77777777" w:rsidTr="00770889">
        <w:trPr>
          <w:trHeight w:val="279"/>
        </w:trPr>
        <w:tc>
          <w:tcPr>
            <w:tcW w:w="1984" w:type="pct"/>
            <w:vAlign w:val="center"/>
          </w:tcPr>
          <w:p w14:paraId="5112B94B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ОКТМО</w:t>
            </w:r>
          </w:p>
        </w:tc>
        <w:tc>
          <w:tcPr>
            <w:tcW w:w="3016" w:type="pct"/>
            <w:vAlign w:val="center"/>
          </w:tcPr>
          <w:p w14:paraId="565B62F0" w14:textId="28E1EDBC" w:rsidR="00D6240D" w:rsidRPr="007A037C" w:rsidRDefault="005533B2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36701</w:t>
            </w:r>
            <w:r w:rsidR="00092139">
              <w:rPr>
                <w:sz w:val="20"/>
                <w:szCs w:val="20"/>
              </w:rPr>
              <w:t>000</w:t>
            </w:r>
          </w:p>
        </w:tc>
      </w:tr>
      <w:tr w:rsidR="00D6240D" w:rsidRPr="004922E7" w14:paraId="5FDADE33" w14:textId="77777777" w:rsidTr="00770889">
        <w:trPr>
          <w:trHeight w:val="279"/>
        </w:trPr>
        <w:tc>
          <w:tcPr>
            <w:tcW w:w="1984" w:type="pct"/>
            <w:vAlign w:val="center"/>
          </w:tcPr>
          <w:p w14:paraId="1EFDB0CD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ОКОГУ</w:t>
            </w:r>
          </w:p>
        </w:tc>
        <w:tc>
          <w:tcPr>
            <w:tcW w:w="3016" w:type="pct"/>
            <w:vAlign w:val="center"/>
          </w:tcPr>
          <w:p w14:paraId="057475E1" w14:textId="77777777" w:rsidR="00D6240D" w:rsidRPr="007A037C" w:rsidRDefault="005533B2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1311500</w:t>
            </w:r>
          </w:p>
        </w:tc>
      </w:tr>
      <w:tr w:rsidR="00D6240D" w:rsidRPr="004922E7" w14:paraId="1A953AC2" w14:textId="77777777" w:rsidTr="00770889">
        <w:trPr>
          <w:trHeight w:val="279"/>
        </w:trPr>
        <w:tc>
          <w:tcPr>
            <w:tcW w:w="1984" w:type="pct"/>
            <w:vAlign w:val="center"/>
          </w:tcPr>
          <w:p w14:paraId="6A8B43D5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ОКФС</w:t>
            </w:r>
          </w:p>
        </w:tc>
        <w:tc>
          <w:tcPr>
            <w:tcW w:w="3016" w:type="pct"/>
            <w:vAlign w:val="center"/>
          </w:tcPr>
          <w:p w14:paraId="7BB64580" w14:textId="77777777" w:rsidR="00D6240D" w:rsidRPr="007A037C" w:rsidRDefault="005533B2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12</w:t>
            </w:r>
          </w:p>
        </w:tc>
      </w:tr>
      <w:tr w:rsidR="00D6240D" w:rsidRPr="004922E7" w14:paraId="7AD1D69F" w14:textId="77777777" w:rsidTr="00770889">
        <w:trPr>
          <w:trHeight w:val="279"/>
        </w:trPr>
        <w:tc>
          <w:tcPr>
            <w:tcW w:w="1984" w:type="pct"/>
            <w:vAlign w:val="center"/>
          </w:tcPr>
          <w:p w14:paraId="69FBF6AC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ОКПО</w:t>
            </w:r>
          </w:p>
        </w:tc>
        <w:tc>
          <w:tcPr>
            <w:tcW w:w="3016" w:type="pct"/>
            <w:vAlign w:val="center"/>
          </w:tcPr>
          <w:p w14:paraId="0233084B" w14:textId="77777777" w:rsidR="00D6240D" w:rsidRPr="007A037C" w:rsidRDefault="005533B2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08757381</w:t>
            </w:r>
          </w:p>
        </w:tc>
      </w:tr>
      <w:tr w:rsidR="00D6240D" w:rsidRPr="004922E7" w14:paraId="0028A15A" w14:textId="77777777" w:rsidTr="00770889">
        <w:trPr>
          <w:trHeight w:val="268"/>
        </w:trPr>
        <w:tc>
          <w:tcPr>
            <w:tcW w:w="1984" w:type="pct"/>
            <w:vAlign w:val="center"/>
          </w:tcPr>
          <w:p w14:paraId="5F238680" w14:textId="77777777" w:rsidR="00770889" w:rsidRPr="007A037C" w:rsidRDefault="00770889" w:rsidP="00770889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 xml:space="preserve">ФИО руководителя/ </w:t>
            </w:r>
            <w:r w:rsidR="00695051" w:rsidRPr="007A037C">
              <w:rPr>
                <w:sz w:val="20"/>
                <w:szCs w:val="20"/>
              </w:rPr>
              <w:t>исполняющ</w:t>
            </w:r>
            <w:r w:rsidRPr="007A037C">
              <w:rPr>
                <w:sz w:val="20"/>
                <w:szCs w:val="20"/>
              </w:rPr>
              <w:t>его</w:t>
            </w:r>
            <w:r w:rsidR="00695051" w:rsidRPr="007A037C">
              <w:rPr>
                <w:sz w:val="20"/>
                <w:szCs w:val="20"/>
              </w:rPr>
              <w:t xml:space="preserve"> обязанности </w:t>
            </w:r>
            <w:r w:rsidR="00D6240D" w:rsidRPr="007A037C">
              <w:rPr>
                <w:sz w:val="20"/>
                <w:szCs w:val="20"/>
              </w:rPr>
              <w:t>начальник</w:t>
            </w:r>
            <w:r w:rsidRPr="007A037C">
              <w:rPr>
                <w:sz w:val="20"/>
                <w:szCs w:val="20"/>
              </w:rPr>
              <w:t>а,</w:t>
            </w:r>
          </w:p>
          <w:p w14:paraId="70EBCD44" w14:textId="77777777" w:rsidR="00D6240D" w:rsidRPr="007A037C" w:rsidRDefault="00770889" w:rsidP="00770889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(основание: Устав/ номер и дата приказа/ доверенности)</w:t>
            </w:r>
          </w:p>
        </w:tc>
        <w:tc>
          <w:tcPr>
            <w:tcW w:w="3016" w:type="pct"/>
            <w:vAlign w:val="center"/>
          </w:tcPr>
          <w:p w14:paraId="212E91B5" w14:textId="77777777" w:rsidR="007A037C" w:rsidRPr="007A037C" w:rsidRDefault="005533B2" w:rsidP="00770889">
            <w:pPr>
              <w:keepLines/>
              <w:spacing w:line="200" w:lineRule="atLeast"/>
              <w:ind w:right="-1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Шалаев Олег Александрович,</w:t>
            </w:r>
          </w:p>
          <w:p w14:paraId="129884BA" w14:textId="77777777" w:rsidR="00D6240D" w:rsidRPr="007A037C" w:rsidRDefault="005533B2" w:rsidP="00F85C1D">
            <w:pPr>
              <w:keepLines/>
              <w:spacing w:line="200" w:lineRule="atLeast"/>
              <w:ind w:right="-1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на основании Устава</w:t>
            </w:r>
            <w:r w:rsidR="00947F68" w:rsidRPr="007A037C">
              <w:rPr>
                <w:sz w:val="20"/>
                <w:szCs w:val="20"/>
              </w:rPr>
              <w:t xml:space="preserve"> /Приказ №4-К от 29.06.2016</w:t>
            </w:r>
          </w:p>
        </w:tc>
      </w:tr>
      <w:tr w:rsidR="00D6240D" w:rsidRPr="004922E7" w14:paraId="64FF4464" w14:textId="77777777" w:rsidTr="00770889">
        <w:trPr>
          <w:trHeight w:val="279"/>
        </w:trPr>
        <w:tc>
          <w:tcPr>
            <w:tcW w:w="1984" w:type="pct"/>
            <w:vAlign w:val="center"/>
          </w:tcPr>
          <w:p w14:paraId="31C29BA4" w14:textId="77777777" w:rsidR="00D6240D" w:rsidRPr="007A037C" w:rsidRDefault="00770889" w:rsidP="00770889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ФИО г</w:t>
            </w:r>
            <w:r w:rsidR="00D6240D" w:rsidRPr="007A037C">
              <w:rPr>
                <w:sz w:val="20"/>
                <w:szCs w:val="20"/>
              </w:rPr>
              <w:t>лавн</w:t>
            </w:r>
            <w:r w:rsidRPr="007A037C">
              <w:rPr>
                <w:sz w:val="20"/>
                <w:szCs w:val="20"/>
              </w:rPr>
              <w:t>ого</w:t>
            </w:r>
            <w:r w:rsidR="00D6240D" w:rsidRPr="007A037C">
              <w:rPr>
                <w:sz w:val="20"/>
                <w:szCs w:val="20"/>
              </w:rPr>
              <w:t xml:space="preserve"> бухгалтер</w:t>
            </w:r>
            <w:r w:rsidRPr="007A037C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3016" w:type="pct"/>
            <w:vAlign w:val="center"/>
          </w:tcPr>
          <w:p w14:paraId="11D9A0EC" w14:textId="77777777" w:rsidR="00D6240D" w:rsidRPr="007A037C" w:rsidRDefault="00947F68" w:rsidP="00D6240D">
            <w:pPr>
              <w:keepLines/>
              <w:spacing w:line="200" w:lineRule="atLeast"/>
              <w:ind w:right="-1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Ляшенко Светлана Владимировна</w:t>
            </w:r>
          </w:p>
        </w:tc>
      </w:tr>
      <w:tr w:rsidR="00D6240D" w:rsidRPr="004922E7" w14:paraId="0E88DE10" w14:textId="77777777" w:rsidTr="00770889">
        <w:trPr>
          <w:trHeight w:val="268"/>
        </w:trPr>
        <w:tc>
          <w:tcPr>
            <w:tcW w:w="1984" w:type="pct"/>
            <w:vAlign w:val="center"/>
          </w:tcPr>
          <w:p w14:paraId="2FEF952F" w14:textId="77777777" w:rsidR="00D6240D" w:rsidRPr="007A037C" w:rsidRDefault="00D6240D" w:rsidP="00D6240D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Полное наименование гос.</w:t>
            </w:r>
          </w:p>
          <w:p w14:paraId="153AF249" w14:textId="77777777" w:rsidR="00D6240D" w:rsidRPr="007A037C" w:rsidRDefault="00D6240D" w:rsidP="00D6240D">
            <w:pPr>
              <w:keepLines/>
              <w:spacing w:line="200" w:lineRule="atLeast"/>
              <w:ind w:right="151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органов, в которые предоставляется отчетность</w:t>
            </w:r>
          </w:p>
        </w:tc>
        <w:tc>
          <w:tcPr>
            <w:tcW w:w="3016" w:type="pct"/>
            <w:vAlign w:val="center"/>
          </w:tcPr>
          <w:p w14:paraId="116D9591" w14:textId="77777777" w:rsidR="00700C59" w:rsidRPr="007A037C" w:rsidRDefault="00700C59" w:rsidP="00700C59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1.Межрайонная ИФНС России №18 по Самарской области</w:t>
            </w:r>
          </w:p>
          <w:p w14:paraId="340F943F" w14:textId="77777777" w:rsidR="000C0764" w:rsidRPr="007A037C" w:rsidRDefault="00700C59" w:rsidP="00700C59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2</w:t>
            </w:r>
            <w:r w:rsidR="001B327C" w:rsidRPr="007A037C">
              <w:rPr>
                <w:sz w:val="20"/>
                <w:szCs w:val="20"/>
              </w:rPr>
              <w:t>ФОНД ПЕНСИОННОГО И СОЦИАЛЬНОГО СТРАХОВАНИЯ РОССИЙСКОЙ ФЕДЕРАЦИИ</w:t>
            </w:r>
          </w:p>
          <w:p w14:paraId="54B7140B" w14:textId="77777777" w:rsidR="00D6240D" w:rsidRPr="007A037C" w:rsidRDefault="00700C59" w:rsidP="007A037C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3. РОССТАТ Территориальный орган Федеральной службы Государственной статистики по Самарской области</w:t>
            </w:r>
          </w:p>
        </w:tc>
      </w:tr>
      <w:tr w:rsidR="00D6240D" w:rsidRPr="004922E7" w14:paraId="0A6DBD90" w14:textId="77777777" w:rsidTr="00770889">
        <w:trPr>
          <w:trHeight w:val="369"/>
        </w:trPr>
        <w:tc>
          <w:tcPr>
            <w:tcW w:w="1984" w:type="pct"/>
            <w:vAlign w:val="center"/>
          </w:tcPr>
          <w:p w14:paraId="33BBCD27" w14:textId="77777777" w:rsidR="00D6240D" w:rsidRPr="007A037C" w:rsidRDefault="00D6240D" w:rsidP="007679EE">
            <w:pPr>
              <w:keepLines/>
              <w:spacing w:line="200" w:lineRule="atLeast"/>
              <w:ind w:right="33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>Фактический</w:t>
            </w:r>
            <w:r w:rsidR="007679EE" w:rsidRPr="007A037C">
              <w:rPr>
                <w:sz w:val="20"/>
                <w:szCs w:val="20"/>
              </w:rPr>
              <w:t xml:space="preserve"> адрес:</w:t>
            </w:r>
          </w:p>
        </w:tc>
        <w:tc>
          <w:tcPr>
            <w:tcW w:w="3016" w:type="pct"/>
          </w:tcPr>
          <w:p w14:paraId="46BA13A1" w14:textId="77777777" w:rsidR="00947F68" w:rsidRPr="007A037C" w:rsidRDefault="00947F68" w:rsidP="00947F68">
            <w:pPr>
              <w:keepLines/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 xml:space="preserve">443099, Самарская область, г.  Самара, Самарский район,   </w:t>
            </w:r>
          </w:p>
          <w:p w14:paraId="6B8FE5BF" w14:textId="77777777" w:rsidR="00D6240D" w:rsidRPr="007A037C" w:rsidRDefault="00947F68" w:rsidP="00947F68">
            <w:pPr>
              <w:keepLines/>
              <w:tabs>
                <w:tab w:val="left" w:pos="345"/>
              </w:tabs>
              <w:spacing w:line="200" w:lineRule="atLeast"/>
              <w:ind w:right="-360"/>
              <w:rPr>
                <w:sz w:val="20"/>
                <w:szCs w:val="20"/>
              </w:rPr>
            </w:pPr>
            <w:r w:rsidRPr="007A037C">
              <w:rPr>
                <w:sz w:val="20"/>
                <w:szCs w:val="20"/>
              </w:rPr>
              <w:t xml:space="preserve"> ул. Крупской,16</w:t>
            </w:r>
          </w:p>
        </w:tc>
      </w:tr>
    </w:tbl>
    <w:p w14:paraId="2F0DE374" w14:textId="77777777" w:rsidR="00D6240D" w:rsidRPr="00770889" w:rsidRDefault="00D6240D" w:rsidP="00F5722F">
      <w:pPr>
        <w:pStyle w:val="3"/>
        <w:spacing w:after="0"/>
        <w:ind w:left="0"/>
        <w:rPr>
          <w:sz w:val="20"/>
          <w:szCs w:val="20"/>
          <w:highlight w:val="yello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67"/>
        <w:gridCol w:w="3476"/>
        <w:gridCol w:w="3645"/>
      </w:tblGrid>
      <w:tr w:rsidR="007679EE" w:rsidRPr="00770889" w14:paraId="181B67D0" w14:textId="77777777" w:rsidTr="00860804"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B9E13" w14:textId="77777777" w:rsidR="007679EE" w:rsidRPr="00756350" w:rsidRDefault="007679EE" w:rsidP="00860804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  <w:r w:rsidRPr="00756350">
              <w:rPr>
                <w:sz w:val="20"/>
                <w:szCs w:val="20"/>
              </w:rPr>
              <w:t>Начальник учреждения</w:t>
            </w:r>
          </w:p>
          <w:p w14:paraId="7E4C1CEF" w14:textId="77777777" w:rsidR="00860804" w:rsidRPr="00756350" w:rsidRDefault="00860804" w:rsidP="00860804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nil"/>
              <w:right w:val="nil"/>
            </w:tcBorders>
            <w:vAlign w:val="center"/>
          </w:tcPr>
          <w:p w14:paraId="48FEFB74" w14:textId="77777777" w:rsidR="007679EE" w:rsidRDefault="00B95776" w:rsidP="00860804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79016A14" w14:textId="77777777" w:rsidR="00B95776" w:rsidRPr="00756350" w:rsidRDefault="00B95776" w:rsidP="00860804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7268" w14:textId="77777777" w:rsidR="007679EE" w:rsidRPr="00756350" w:rsidRDefault="00B95776" w:rsidP="00B95776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sz w:val="20"/>
                <w:szCs w:val="20"/>
              </w:rPr>
              <w:t>О.А.Шалаев</w:t>
            </w:r>
            <w:proofErr w:type="spellEnd"/>
          </w:p>
          <w:p w14:paraId="70E4E468" w14:textId="77777777" w:rsidR="00860804" w:rsidRPr="00756350" w:rsidRDefault="00860804" w:rsidP="00012939">
            <w:pPr>
              <w:pStyle w:val="3"/>
              <w:spacing w:after="0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679EE" w14:paraId="544C4FF5" w14:textId="77777777" w:rsidTr="00860804"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A5E1E" w14:textId="77777777" w:rsidR="007679EE" w:rsidRPr="00756350" w:rsidRDefault="007679EE" w:rsidP="00860804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  <w:r w:rsidRPr="00756350">
              <w:rPr>
                <w:sz w:val="20"/>
                <w:szCs w:val="20"/>
              </w:rPr>
              <w:t>Главный бухгалтер</w:t>
            </w:r>
          </w:p>
          <w:p w14:paraId="01A990A6" w14:textId="77777777" w:rsidR="00860804" w:rsidRPr="00756350" w:rsidRDefault="00860804" w:rsidP="00860804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76" w:type="dxa"/>
            <w:tcBorders>
              <w:left w:val="nil"/>
              <w:right w:val="nil"/>
            </w:tcBorders>
            <w:vAlign w:val="center"/>
          </w:tcPr>
          <w:p w14:paraId="611EEB92" w14:textId="77777777" w:rsidR="007679EE" w:rsidRPr="00756350" w:rsidRDefault="007A037C" w:rsidP="00860804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33E0" w14:textId="77777777" w:rsidR="007679EE" w:rsidRPr="00756350" w:rsidRDefault="00B95776" w:rsidP="00B95776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sz w:val="20"/>
                <w:szCs w:val="20"/>
              </w:rPr>
              <w:t>С.В.Ляшенко</w:t>
            </w:r>
            <w:proofErr w:type="spellEnd"/>
          </w:p>
          <w:p w14:paraId="0C131D00" w14:textId="77777777" w:rsidR="00860804" w:rsidRPr="00756350" w:rsidRDefault="00860804" w:rsidP="00012939">
            <w:pPr>
              <w:pStyle w:val="3"/>
              <w:spacing w:after="0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0EA4445F" w14:textId="77777777" w:rsidR="007679EE" w:rsidRPr="009709DD" w:rsidRDefault="007679EE" w:rsidP="007A037C">
      <w:pPr>
        <w:pStyle w:val="3"/>
        <w:spacing w:after="0"/>
        <w:ind w:left="0"/>
        <w:rPr>
          <w:sz w:val="20"/>
          <w:szCs w:val="20"/>
        </w:rPr>
      </w:pPr>
    </w:p>
    <w:sectPr w:rsidR="007679EE" w:rsidRPr="009709DD" w:rsidSect="007A037C">
      <w:pgSz w:w="11906" w:h="16838" w:code="9"/>
      <w:pgMar w:top="0" w:right="567" w:bottom="0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B4500"/>
    <w:multiLevelType w:val="hybridMultilevel"/>
    <w:tmpl w:val="E32C9E40"/>
    <w:lvl w:ilvl="0" w:tplc="9D44A58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62A63C00"/>
    <w:multiLevelType w:val="hybridMultilevel"/>
    <w:tmpl w:val="A6AA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779">
    <w:abstractNumId w:val="1"/>
  </w:num>
  <w:num w:numId="2" w16cid:durableId="16886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1FD"/>
    <w:rsid w:val="00003CFA"/>
    <w:rsid w:val="0001120F"/>
    <w:rsid w:val="00012939"/>
    <w:rsid w:val="0003407B"/>
    <w:rsid w:val="00081668"/>
    <w:rsid w:val="00092139"/>
    <w:rsid w:val="000944F1"/>
    <w:rsid w:val="000A43DB"/>
    <w:rsid w:val="000B24A9"/>
    <w:rsid w:val="000C0764"/>
    <w:rsid w:val="00103991"/>
    <w:rsid w:val="001201F2"/>
    <w:rsid w:val="00172E33"/>
    <w:rsid w:val="001809C5"/>
    <w:rsid w:val="001A7992"/>
    <w:rsid w:val="001B327C"/>
    <w:rsid w:val="001E5A71"/>
    <w:rsid w:val="00222632"/>
    <w:rsid w:val="002506EA"/>
    <w:rsid w:val="002D2A34"/>
    <w:rsid w:val="002F1D20"/>
    <w:rsid w:val="0031516C"/>
    <w:rsid w:val="00317A1F"/>
    <w:rsid w:val="003209AE"/>
    <w:rsid w:val="00336157"/>
    <w:rsid w:val="003D7338"/>
    <w:rsid w:val="003E15E9"/>
    <w:rsid w:val="00480047"/>
    <w:rsid w:val="004922E7"/>
    <w:rsid w:val="004E2E89"/>
    <w:rsid w:val="00501BBB"/>
    <w:rsid w:val="00503D42"/>
    <w:rsid w:val="005179BC"/>
    <w:rsid w:val="00537B40"/>
    <w:rsid w:val="005533B2"/>
    <w:rsid w:val="0056610E"/>
    <w:rsid w:val="00594BBC"/>
    <w:rsid w:val="005C0BFC"/>
    <w:rsid w:val="005C6C92"/>
    <w:rsid w:val="005D193A"/>
    <w:rsid w:val="00623FD0"/>
    <w:rsid w:val="00627246"/>
    <w:rsid w:val="00627DCB"/>
    <w:rsid w:val="00657D5A"/>
    <w:rsid w:val="006600AE"/>
    <w:rsid w:val="00667A59"/>
    <w:rsid w:val="006725CC"/>
    <w:rsid w:val="00681B32"/>
    <w:rsid w:val="006838BC"/>
    <w:rsid w:val="00695051"/>
    <w:rsid w:val="00695DFD"/>
    <w:rsid w:val="006E7EEF"/>
    <w:rsid w:val="006F4EFE"/>
    <w:rsid w:val="006F58EF"/>
    <w:rsid w:val="00700C59"/>
    <w:rsid w:val="0070123E"/>
    <w:rsid w:val="00711229"/>
    <w:rsid w:val="00715662"/>
    <w:rsid w:val="00756350"/>
    <w:rsid w:val="00761A5A"/>
    <w:rsid w:val="007679EE"/>
    <w:rsid w:val="00770889"/>
    <w:rsid w:val="007A037C"/>
    <w:rsid w:val="007B47A7"/>
    <w:rsid w:val="007D457D"/>
    <w:rsid w:val="007D6374"/>
    <w:rsid w:val="007E2062"/>
    <w:rsid w:val="007E3923"/>
    <w:rsid w:val="007E79EF"/>
    <w:rsid w:val="008147B2"/>
    <w:rsid w:val="00824D5B"/>
    <w:rsid w:val="00830119"/>
    <w:rsid w:val="00860804"/>
    <w:rsid w:val="008B1A4A"/>
    <w:rsid w:val="008B457A"/>
    <w:rsid w:val="008D0C35"/>
    <w:rsid w:val="008E343D"/>
    <w:rsid w:val="008F1437"/>
    <w:rsid w:val="00913032"/>
    <w:rsid w:val="00914F23"/>
    <w:rsid w:val="00917A32"/>
    <w:rsid w:val="00947A50"/>
    <w:rsid w:val="00947F68"/>
    <w:rsid w:val="00961C1B"/>
    <w:rsid w:val="009709DD"/>
    <w:rsid w:val="0097260A"/>
    <w:rsid w:val="009E01C3"/>
    <w:rsid w:val="00A22A1B"/>
    <w:rsid w:val="00A267B1"/>
    <w:rsid w:val="00A33EF4"/>
    <w:rsid w:val="00AA29E6"/>
    <w:rsid w:val="00AC0862"/>
    <w:rsid w:val="00AC3A58"/>
    <w:rsid w:val="00AE1572"/>
    <w:rsid w:val="00B2212C"/>
    <w:rsid w:val="00B34F3A"/>
    <w:rsid w:val="00B774E2"/>
    <w:rsid w:val="00B931E1"/>
    <w:rsid w:val="00B95776"/>
    <w:rsid w:val="00C6608C"/>
    <w:rsid w:val="00C774C1"/>
    <w:rsid w:val="00C9137F"/>
    <w:rsid w:val="00D378F5"/>
    <w:rsid w:val="00D46D42"/>
    <w:rsid w:val="00D56A35"/>
    <w:rsid w:val="00D60673"/>
    <w:rsid w:val="00D6240D"/>
    <w:rsid w:val="00D7473D"/>
    <w:rsid w:val="00D7782B"/>
    <w:rsid w:val="00D807AA"/>
    <w:rsid w:val="00DB543A"/>
    <w:rsid w:val="00DC7C50"/>
    <w:rsid w:val="00DE65F4"/>
    <w:rsid w:val="00E0106D"/>
    <w:rsid w:val="00E03877"/>
    <w:rsid w:val="00E04A83"/>
    <w:rsid w:val="00E117B8"/>
    <w:rsid w:val="00E62CB5"/>
    <w:rsid w:val="00E82A87"/>
    <w:rsid w:val="00EA0CE1"/>
    <w:rsid w:val="00EE59E4"/>
    <w:rsid w:val="00EF7AC9"/>
    <w:rsid w:val="00F023FD"/>
    <w:rsid w:val="00F5722F"/>
    <w:rsid w:val="00F841FD"/>
    <w:rsid w:val="00F85C1D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803E"/>
  <w15:docId w15:val="{971E9C7A-1E36-4EA2-B004-6517A6D4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151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151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Знак"/>
    <w:basedOn w:val="a"/>
    <w:rsid w:val="003151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31516C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rsid w:val="0031516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unhideWhenUsed/>
    <w:rsid w:val="00767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2;&#1089;&#1072;&#1085;&#1072;%20&#1052;&#1086;&#1090;&#1086;&#1088;&#1086;&#1074;&#1072;\Desktop\&#1050;&#1072;&#1088;&#1090;&#1086;&#1095;&#1082;&#1072;%20&#1082;&#1083;&#1080;&#1077;&#1085;&#1090;&#1072;%20&#1060;&#1040;&#1059;%202019%20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Карточка клиента ФАУ 2019 г.dot</Template>
  <TotalTime>98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Моторова</dc:creator>
  <cp:lastModifiedBy>User</cp:lastModifiedBy>
  <cp:revision>42</cp:revision>
  <cp:lastPrinted>2026-01-12T05:56:00Z</cp:lastPrinted>
  <dcterms:created xsi:type="dcterms:W3CDTF">2025-12-30T09:20:00Z</dcterms:created>
  <dcterms:modified xsi:type="dcterms:W3CDTF">2026-02-27T08:00:00Z</dcterms:modified>
</cp:coreProperties>
</file>